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4884" w14:textId="77777777" w:rsidR="002A2BFA" w:rsidRDefault="002A2BFA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2002A036" w14:textId="77777777" w:rsidR="002A2BFA" w:rsidRDefault="002A2BFA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39265BDA" w14:textId="4A8DA66B" w:rsidR="002A2BFA" w:rsidRDefault="002A2BFA" w:rsidP="00B445E8">
      <w:pPr>
        <w:pStyle w:val="Corpotesto"/>
        <w:tabs>
          <w:tab w:val="left" w:pos="9448"/>
        </w:tabs>
        <w:ind w:left="1418"/>
        <w:rPr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3987A05C" wp14:editId="4D9AE69B">
            <wp:extent cx="3667125" cy="1022350"/>
            <wp:effectExtent l="0" t="0" r="952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7425" cy="11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1333" w14:textId="77777777" w:rsidR="007316DE" w:rsidRDefault="007316DE" w:rsidP="007316DE">
      <w:pPr>
        <w:pStyle w:val="Corpotesto"/>
        <w:tabs>
          <w:tab w:val="left" w:pos="9448"/>
        </w:tabs>
        <w:ind w:left="1418"/>
        <w:rPr>
          <w:sz w:val="22"/>
          <w:szCs w:val="22"/>
        </w:rPr>
      </w:pPr>
    </w:p>
    <w:p w14:paraId="57B19127" w14:textId="77777777" w:rsidR="00CC05F8" w:rsidRDefault="0068772E">
      <w:pPr>
        <w:pStyle w:val="Corpotesto"/>
        <w:tabs>
          <w:tab w:val="left" w:pos="9448"/>
        </w:tabs>
        <w:ind w:left="5791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 w14:paraId="521A73E9" w14:textId="77777777" w:rsidR="00CC05F8" w:rsidRDefault="00D3352B" w:rsidP="00B445E8">
      <w:pPr>
        <w:pStyle w:val="Corpotesto"/>
        <w:spacing w:before="29" w:after="0"/>
        <w:ind w:left="5752" w:firstLine="6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772E">
        <w:rPr>
          <w:sz w:val="22"/>
          <w:szCs w:val="22"/>
        </w:rPr>
        <w:t>Ufficio dei Servizi Sociali</w:t>
      </w:r>
    </w:p>
    <w:p w14:paraId="5BDD9D51" w14:textId="77777777" w:rsidR="00CC05F8" w:rsidRDefault="00CC05F8">
      <w:pPr>
        <w:pStyle w:val="Titolo"/>
        <w:spacing w:before="0" w:after="0"/>
        <w:rPr>
          <w:rFonts w:ascii="Times New Roman" w:hAnsi="Times New Roman"/>
          <w:bCs w:val="0"/>
          <w:kern w:val="0"/>
          <w:sz w:val="22"/>
          <w:szCs w:val="22"/>
        </w:rPr>
      </w:pPr>
    </w:p>
    <w:p w14:paraId="5FE906F0" w14:textId="464670E7" w:rsidR="00CC05F8" w:rsidRDefault="00A4049B" w:rsidP="00464CBC">
      <w:pPr>
        <w:pStyle w:val="Titolo"/>
        <w:spacing w:before="0" w:after="0" w:line="276" w:lineRule="auto"/>
        <w:rPr>
          <w:rFonts w:ascii="Times New Roman" w:hAnsi="Times New Roman"/>
          <w:bCs w:val="0"/>
          <w:kern w:val="0"/>
          <w:sz w:val="22"/>
          <w:szCs w:val="22"/>
        </w:rPr>
      </w:pPr>
      <w:r>
        <w:rPr>
          <w:rFonts w:ascii="Times New Roman" w:hAnsi="Times New Roman"/>
          <w:bCs w:val="0"/>
          <w:kern w:val="0"/>
          <w:sz w:val="22"/>
          <w:szCs w:val="22"/>
        </w:rPr>
        <w:t>Richiesta</w:t>
      </w:r>
      <w:r w:rsidR="00B445E8">
        <w:rPr>
          <w:rFonts w:ascii="Times New Roman" w:hAnsi="Times New Roman"/>
          <w:bCs w:val="0"/>
          <w:kern w:val="0"/>
          <w:sz w:val="22"/>
          <w:szCs w:val="22"/>
        </w:rPr>
        <w:t xml:space="preserve"> </w:t>
      </w:r>
      <w:r w:rsidR="0068772E">
        <w:rPr>
          <w:rFonts w:ascii="Times New Roman" w:hAnsi="Times New Roman"/>
          <w:bCs w:val="0"/>
          <w:kern w:val="0"/>
          <w:sz w:val="22"/>
          <w:szCs w:val="22"/>
        </w:rPr>
        <w:t>BONUS CAREGIVER</w:t>
      </w:r>
    </w:p>
    <w:p w14:paraId="09BC0F37" w14:textId="77777777" w:rsidR="00CC05F8" w:rsidRDefault="0068772E" w:rsidP="00464CBC">
      <w:pPr>
        <w:pStyle w:val="Corpotesto"/>
        <w:spacing w:after="0" w:line="276" w:lineRule="auto"/>
        <w:ind w:right="101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Contributo economico una tantum per il sostegno del ruolo di cura e di assistenza</w:t>
      </w:r>
    </w:p>
    <w:p w14:paraId="0EA06549" w14:textId="77777777" w:rsidR="00CC05F8" w:rsidRPr="006E71A1" w:rsidRDefault="0068772E" w:rsidP="00464CBC">
      <w:pPr>
        <w:pStyle w:val="Corpotesto"/>
        <w:spacing w:after="0" w:line="276" w:lineRule="auto"/>
        <w:ind w:right="101"/>
        <w:jc w:val="center"/>
        <w:rPr>
          <w:b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 dei </w:t>
      </w:r>
      <w:r w:rsidRPr="006E71A1">
        <w:rPr>
          <w:b/>
          <w:sz w:val="22"/>
          <w:szCs w:val="22"/>
          <w:u w:val="single"/>
        </w:rPr>
        <w:t>DISABILI GRAVI</w:t>
      </w:r>
    </w:p>
    <w:p w14:paraId="3A5A4CC1" w14:textId="77777777" w:rsidR="00CC05F8" w:rsidRDefault="00CC05F8">
      <w:pPr>
        <w:pStyle w:val="Corpotesto"/>
        <w:spacing w:before="7" w:after="0"/>
        <w:rPr>
          <w:b/>
          <w:sz w:val="22"/>
          <w:szCs w:val="22"/>
        </w:rPr>
      </w:pPr>
    </w:p>
    <w:p w14:paraId="353F5A89" w14:textId="2307D301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DC79BB">
        <w:rPr>
          <w:sz w:val="22"/>
          <w:szCs w:val="22"/>
        </w:rPr>
        <w:t>/</w:t>
      </w:r>
      <w:proofErr w:type="gramStart"/>
      <w:r w:rsidR="00DC79BB">
        <w:rPr>
          <w:sz w:val="22"/>
          <w:szCs w:val="22"/>
        </w:rPr>
        <w:t xml:space="preserve">La  </w:t>
      </w:r>
      <w:r>
        <w:rPr>
          <w:sz w:val="22"/>
          <w:szCs w:val="22"/>
        </w:rPr>
        <w:t>sottoscritto</w:t>
      </w:r>
      <w:proofErr w:type="gramEnd"/>
      <w:r>
        <w:rPr>
          <w:sz w:val="22"/>
          <w:szCs w:val="22"/>
        </w:rPr>
        <w:t>/a___________________________________________________________</w:t>
      </w:r>
    </w:p>
    <w:p w14:paraId="5A810C1D" w14:textId="034844D1" w:rsidR="00CC05F8" w:rsidRDefault="00DC79BB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8772E">
        <w:rPr>
          <w:sz w:val="22"/>
          <w:szCs w:val="22"/>
        </w:rPr>
        <w:t>ato</w:t>
      </w:r>
      <w:r>
        <w:rPr>
          <w:sz w:val="22"/>
          <w:szCs w:val="22"/>
        </w:rPr>
        <w:t>/a</w:t>
      </w:r>
      <w:bookmarkStart w:id="0" w:name="_GoBack"/>
      <w:bookmarkEnd w:id="0"/>
      <w:r w:rsidR="0068772E">
        <w:rPr>
          <w:sz w:val="22"/>
          <w:szCs w:val="22"/>
        </w:rPr>
        <w:t xml:space="preserve"> a</w:t>
      </w:r>
      <w:r w:rsidR="0068772E">
        <w:rPr>
          <w:sz w:val="22"/>
          <w:szCs w:val="22"/>
          <w:u w:val="single"/>
        </w:rPr>
        <w:tab/>
      </w:r>
      <w:r w:rsidR="0068772E">
        <w:rPr>
          <w:sz w:val="22"/>
          <w:szCs w:val="22"/>
          <w:u w:val="single"/>
        </w:rPr>
        <w:tab/>
      </w:r>
      <w:r w:rsidR="0068772E">
        <w:rPr>
          <w:sz w:val="22"/>
          <w:szCs w:val="22"/>
          <w:u w:val="single"/>
        </w:rPr>
        <w:tab/>
      </w:r>
      <w:proofErr w:type="spellStart"/>
      <w:r w:rsidR="0068772E">
        <w:rPr>
          <w:sz w:val="22"/>
          <w:szCs w:val="22"/>
        </w:rPr>
        <w:t>Prov</w:t>
      </w:r>
      <w:proofErr w:type="spellEnd"/>
      <w:r w:rsidR="0068772E">
        <w:rPr>
          <w:sz w:val="22"/>
          <w:szCs w:val="22"/>
        </w:rPr>
        <w:t>.</w:t>
      </w:r>
      <w:r w:rsidR="0068772E">
        <w:rPr>
          <w:sz w:val="22"/>
          <w:szCs w:val="22"/>
          <w:u w:val="single"/>
        </w:rPr>
        <w:tab/>
      </w:r>
      <w:proofErr w:type="gramStart"/>
      <w:r w:rsidR="0068772E">
        <w:rPr>
          <w:sz w:val="22"/>
          <w:szCs w:val="22"/>
        </w:rPr>
        <w:t>il</w:t>
      </w:r>
      <w:proofErr w:type="gramEnd"/>
      <w:r w:rsidR="0068772E">
        <w:rPr>
          <w:sz w:val="22"/>
          <w:szCs w:val="22"/>
          <w:u w:val="single"/>
        </w:rPr>
        <w:tab/>
      </w:r>
      <w:r w:rsidR="0068772E">
        <w:rPr>
          <w:sz w:val="22"/>
          <w:szCs w:val="22"/>
          <w:u w:val="single"/>
        </w:rPr>
        <w:tab/>
      </w:r>
      <w:r w:rsidR="0068772E">
        <w:rPr>
          <w:sz w:val="22"/>
          <w:szCs w:val="22"/>
          <w:u w:val="single"/>
        </w:rPr>
        <w:tab/>
      </w:r>
      <w:r w:rsidR="0068772E">
        <w:rPr>
          <w:sz w:val="22"/>
          <w:szCs w:val="22"/>
        </w:rPr>
        <w:t xml:space="preserve"> e</w:t>
      </w:r>
    </w:p>
    <w:p w14:paraId="23BAA647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n.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89C14B" w14:textId="7D90AA7C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</w:t>
      </w:r>
      <w:proofErr w:type="spellEnd"/>
      <w:r>
        <w:rPr>
          <w:sz w:val="22"/>
          <w:szCs w:val="22"/>
        </w:rPr>
        <w:t>.</w:t>
      </w:r>
      <w:r w:rsidR="00C13835">
        <w:rPr>
          <w:sz w:val="22"/>
          <w:szCs w:val="22"/>
        </w:rPr>
        <w:t xml:space="preserve"> </w:t>
      </w:r>
      <w:r>
        <w:rPr>
          <w:sz w:val="22"/>
          <w:szCs w:val="22"/>
        </w:rPr>
        <w:t>Tel.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21C9295F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9425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590"/>
        <w:gridCol w:w="588"/>
        <w:gridCol w:w="591"/>
        <w:gridCol w:w="589"/>
        <w:gridCol w:w="589"/>
        <w:gridCol w:w="589"/>
        <w:gridCol w:w="590"/>
        <w:gridCol w:w="588"/>
        <w:gridCol w:w="589"/>
        <w:gridCol w:w="589"/>
        <w:gridCol w:w="589"/>
        <w:gridCol w:w="589"/>
        <w:gridCol w:w="590"/>
        <w:gridCol w:w="588"/>
        <w:gridCol w:w="588"/>
      </w:tblGrid>
      <w:tr w:rsidR="00CC05F8" w14:paraId="4FA93AC6" w14:textId="77777777">
        <w:trPr>
          <w:trHeight w:val="268"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D44F428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95789C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E4DA30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37460E5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2B5F5BF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9A1A84E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9C2A55B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B4E78EA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C816F38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C947262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5F51EE6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7AF3CCB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8BBE60D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B75644E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195C72C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A06BDB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</w:tr>
    </w:tbl>
    <w:p w14:paraId="2A408C3B" w14:textId="77777777" w:rsidR="00CC05F8" w:rsidRDefault="0068772E">
      <w:pPr>
        <w:pStyle w:val="Corpotesto"/>
        <w:spacing w:before="8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di quanto prescritto dall’art. 76 del DPR 28 dicembre 2000 n° 445 sulla responsabilità penale cui può andare incontro in caso di dichiarazioni mendaci, sotto la propria responsabilità: </w:t>
      </w:r>
    </w:p>
    <w:p w14:paraId="09508628" w14:textId="77777777" w:rsidR="004C0C5B" w:rsidRDefault="004C0C5B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</w:p>
    <w:p w14:paraId="71377463" w14:textId="77777777" w:rsidR="00CC05F8" w:rsidRDefault="0068772E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7778DB38" w14:textId="009FD9D2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economico </w:t>
      </w:r>
      <w:r>
        <w:rPr>
          <w:i/>
          <w:sz w:val="22"/>
          <w:szCs w:val="22"/>
        </w:rPr>
        <w:t>una tantum</w:t>
      </w:r>
      <w:r>
        <w:rPr>
          <w:sz w:val="22"/>
          <w:szCs w:val="22"/>
        </w:rPr>
        <w:t xml:space="preserve"> per il sostegno al ruolo di cura e assistenza – bonus </w:t>
      </w:r>
      <w:proofErr w:type="spellStart"/>
      <w:r>
        <w:rPr>
          <w:i/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</w:t>
      </w:r>
      <w:r w:rsidR="00B835A7">
        <w:rPr>
          <w:sz w:val="22"/>
          <w:szCs w:val="22"/>
        </w:rPr>
        <w:t xml:space="preserve"> 2021 </w:t>
      </w:r>
      <w:r>
        <w:rPr>
          <w:sz w:val="22"/>
          <w:szCs w:val="22"/>
        </w:rPr>
        <w:t>, svolto in favore di ______________</w:t>
      </w:r>
      <w:r w:rsidR="006E71A1">
        <w:rPr>
          <w:sz w:val="22"/>
          <w:szCs w:val="22"/>
        </w:rPr>
        <w:t>________</w:t>
      </w:r>
      <w:r>
        <w:rPr>
          <w:sz w:val="22"/>
          <w:szCs w:val="22"/>
        </w:rPr>
        <w:t>__, nato a____________________, il___________________, residente a ______________________________, riconosciuto disabile grave ai sensi dell’art. 3 comma 3 della Legge 104/1992 o in possesso della certificazione di invalidità al 100% con il riconoscimento dell’impossibilità di svolgere gli atti quotidiani senza l’aiuto permanente di un accompagnatore, nei seguenti anni (barrare casella):</w:t>
      </w:r>
    </w:p>
    <w:p w14:paraId="4030D870" w14:textId="77777777" w:rsidR="006E71A1" w:rsidRDefault="006E71A1">
      <w:pPr>
        <w:pStyle w:val="Corpotesto"/>
        <w:spacing w:before="7" w:after="0"/>
        <w:rPr>
          <w:sz w:val="22"/>
          <w:szCs w:val="22"/>
        </w:rPr>
      </w:pPr>
    </w:p>
    <w:p w14:paraId="7D064F92" w14:textId="77777777" w:rsidR="00CC05F8" w:rsidRDefault="0068772E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76279B6E" w14:textId="77777777" w:rsidR="004C0C5B" w:rsidRDefault="004C0C5B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</w:p>
    <w:p w14:paraId="6882D3DA" w14:textId="77777777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</w:t>
      </w:r>
      <w:proofErr w:type="spellStart"/>
      <w:r>
        <w:rPr>
          <w:i/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 ai sensi dell’art. 1 c. 255 della Legge 205/2017, indicare il grado di parentela__________________________________________________ ;</w:t>
      </w:r>
    </w:p>
    <w:p w14:paraId="7E064D00" w14:textId="0F73F3CE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disabile possiede la certificazione di cui all’art. 3 comma 3 della Legge 104/1992, o in possesso della certificazione di invalidità al 100% con il riconoscimento dell’impossibilità di svolgere gli atti quotidiani senza l’aiuto permanente di un accompagnatore dal_____________</w:t>
      </w:r>
      <w:r w:rsidR="006E71A1">
        <w:rPr>
          <w:sz w:val="22"/>
          <w:szCs w:val="22"/>
        </w:rPr>
        <w:t>____________</w:t>
      </w:r>
      <w:r>
        <w:rPr>
          <w:sz w:val="22"/>
          <w:szCs w:val="22"/>
        </w:rPr>
        <w:t>____.</w:t>
      </w:r>
    </w:p>
    <w:p w14:paraId="52C4EE0A" w14:textId="77777777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codice IBAN per l’accreditamento del contributo è il seguente ______</w:t>
      </w:r>
      <w:r w:rsidR="004C0C5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</w:p>
    <w:p w14:paraId="6E5CE73F" w14:textId="77777777" w:rsidR="006E71A1" w:rsidRDefault="006E71A1">
      <w:pPr>
        <w:pStyle w:val="Corpotesto"/>
        <w:spacing w:before="7" w:after="0"/>
        <w:rPr>
          <w:sz w:val="22"/>
          <w:szCs w:val="22"/>
        </w:rPr>
      </w:pPr>
    </w:p>
    <w:p w14:paraId="67ECC4FB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Allega alla presente istanza:</w:t>
      </w:r>
    </w:p>
    <w:p w14:paraId="014DB8BD" w14:textId="77777777" w:rsidR="00CC05F8" w:rsidRDefault="0068772E">
      <w:pPr>
        <w:pStyle w:val="Corpotesto"/>
        <w:numPr>
          <w:ilvl w:val="0"/>
          <w:numId w:val="2"/>
        </w:numPr>
        <w:spacing w:before="7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copia</w:t>
      </w:r>
      <w:proofErr w:type="gramEnd"/>
      <w:r>
        <w:rPr>
          <w:sz w:val="22"/>
          <w:szCs w:val="22"/>
        </w:rPr>
        <w:t xml:space="preserve"> del documento di riconoscimento del </w:t>
      </w:r>
      <w:proofErr w:type="spellStart"/>
      <w:r>
        <w:rPr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familiare;</w:t>
      </w:r>
    </w:p>
    <w:p w14:paraId="1DB4DF30" w14:textId="77777777" w:rsidR="00CC05F8" w:rsidRDefault="0068772E">
      <w:pPr>
        <w:pStyle w:val="Corpotesto"/>
        <w:numPr>
          <w:ilvl w:val="0"/>
          <w:numId w:val="2"/>
        </w:numPr>
        <w:spacing w:before="7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verbale</w:t>
      </w:r>
      <w:proofErr w:type="gramEnd"/>
      <w:r>
        <w:rPr>
          <w:sz w:val="22"/>
          <w:szCs w:val="22"/>
        </w:rPr>
        <w:t xml:space="preserve"> della Commissione attestante la disabilità grave ai sensi dell’art. 3 comma 3 della L. 104/1992, dalla quale emerga la non autosufficienza del soggetto o verbale di invalidità con accompagnamento. La documentazione da allegare dovrà essere quella da cui si evince la patologia;</w:t>
      </w:r>
    </w:p>
    <w:p w14:paraId="3EE2F494" w14:textId="77777777" w:rsidR="004C0C5B" w:rsidRDefault="004C0C5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17443E09" w14:textId="77777777" w:rsidR="00B445E8" w:rsidRDefault="00B445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00CA867" w14:textId="77777777" w:rsidR="00B445E8" w:rsidRDefault="00B445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23CDA354" w14:textId="77777777" w:rsidR="00CC05F8" w:rsidRDefault="0068772E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AUTORIZZA</w:t>
      </w:r>
    </w:p>
    <w:p w14:paraId="22FF894F" w14:textId="77777777" w:rsidR="004C0C5B" w:rsidRDefault="004C0C5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40437397" w14:textId="77777777" w:rsidR="00CC05F8" w:rsidRDefault="0068772E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il</w:t>
      </w:r>
      <w:proofErr w:type="gramEnd"/>
      <w:r>
        <w:rPr>
          <w:rFonts w:eastAsia="Calibri"/>
          <w:sz w:val="22"/>
          <w:szCs w:val="22"/>
          <w:lang w:eastAsia="en-US"/>
        </w:rPr>
        <w:t xml:space="preserve">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76B6442A" w14:textId="77777777" w:rsidR="00CC05F8" w:rsidRDefault="00CC05F8">
      <w:pPr>
        <w:sectPr w:rsidR="00CC05F8">
          <w:pgSz w:w="11906" w:h="16838"/>
          <w:pgMar w:top="993" w:right="1134" w:bottom="1021" w:left="1134" w:header="0" w:footer="0" w:gutter="0"/>
          <w:cols w:space="720"/>
          <w:formProt w:val="0"/>
          <w:docGrid w:linePitch="600" w:charSpace="32768"/>
        </w:sectPr>
      </w:pPr>
    </w:p>
    <w:p w14:paraId="4961F711" w14:textId="77777777" w:rsidR="00CC05F8" w:rsidRDefault="00CC05F8">
      <w:pPr>
        <w:pStyle w:val="Corpotesto"/>
        <w:ind w:left="2124" w:right="428"/>
        <w:rPr>
          <w:sz w:val="22"/>
          <w:szCs w:val="22"/>
        </w:rPr>
      </w:pPr>
    </w:p>
    <w:p w14:paraId="4E503219" w14:textId="77777777" w:rsidR="00CC05F8" w:rsidRDefault="0068772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 w14:paraId="759ECAA3" w14:textId="77777777" w:rsidR="00CC05F8" w:rsidRDefault="0068772E">
      <w:pPr>
        <w:pStyle w:val="Corpotes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67D0BC15" w14:textId="77777777" w:rsidR="00CC05F8" w:rsidRDefault="0068772E">
      <w:pPr>
        <w:pStyle w:val="Corpotes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richiedente</w:t>
      </w:r>
    </w:p>
    <w:sectPr w:rsidR="00CC05F8">
      <w:type w:val="continuous"/>
      <w:pgSz w:w="11906" w:h="16838"/>
      <w:pgMar w:top="993" w:right="1134" w:bottom="102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B08"/>
    <w:multiLevelType w:val="multilevel"/>
    <w:tmpl w:val="C2C8F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0C6940"/>
    <w:multiLevelType w:val="multilevel"/>
    <w:tmpl w:val="0EB45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2F87"/>
    <w:multiLevelType w:val="multilevel"/>
    <w:tmpl w:val="24D0A6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9C"/>
    <w:rsid w:val="002A2BFA"/>
    <w:rsid w:val="00464CBC"/>
    <w:rsid w:val="004C0C5B"/>
    <w:rsid w:val="0068772E"/>
    <w:rsid w:val="006E71A1"/>
    <w:rsid w:val="007316DE"/>
    <w:rsid w:val="00A4049B"/>
    <w:rsid w:val="00B445E8"/>
    <w:rsid w:val="00B835A7"/>
    <w:rsid w:val="00C13835"/>
    <w:rsid w:val="00CC05F8"/>
    <w:rsid w:val="00CD109C"/>
    <w:rsid w:val="00D3352B"/>
    <w:rsid w:val="00D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8EF7"/>
  <w15:chartTrackingRefBased/>
  <w15:docId w15:val="{36590367-6665-4694-B3DE-DDE7E31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46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link w:val="Titolo"/>
    <w:uiPriority w:val="1"/>
    <w:qFormat/>
    <w:rsid w:val="00834463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834463"/>
    <w:rPr>
      <w:color w:val="0563C1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2680A"/>
    <w:rPr>
      <w:rFonts w:ascii="Centaur" w:eastAsia="Times New Roman" w:hAnsi="Centaur" w:cs="Times New Roman"/>
      <w:szCs w:val="24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83446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834463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834463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463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834463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2680A"/>
    <w:pPr>
      <w:tabs>
        <w:tab w:val="center" w:pos="4819"/>
        <w:tab w:val="right" w:pos="9638"/>
      </w:tabs>
      <w:textAlignment w:val="baseline"/>
    </w:pPr>
    <w:rPr>
      <w:rFonts w:ascii="Centaur" w:hAnsi="Centaur"/>
      <w:sz w:val="22"/>
    </w:rPr>
  </w:style>
  <w:style w:type="paragraph" w:customStyle="1" w:styleId="Contenutotabella">
    <w:name w:val="Contenuto tabella"/>
    <w:basedOn w:val="Normale"/>
    <w:qFormat/>
    <w:rsid w:val="00007FE1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2A2B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lo%20di%20domanda%20Cargivers%20-_disabili%20gra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domanda Cargivers -_disabili gravi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2022-12-01T07:42:00Z</cp:lastPrinted>
  <dcterms:created xsi:type="dcterms:W3CDTF">2022-12-01T07:42:00Z</dcterms:created>
  <dcterms:modified xsi:type="dcterms:W3CDTF">2023-11-20T11:56:00Z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